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40D7" w14:textId="77777777" w:rsidR="006B1576" w:rsidRDefault="006B1576" w:rsidP="006B1576">
      <w:pPr>
        <w:rPr>
          <w:rFonts w:ascii="Calibri Light" w:hAnsi="Calibri Light"/>
          <w:sz w:val="22"/>
          <w:szCs w:val="22"/>
        </w:rPr>
      </w:pPr>
    </w:p>
    <w:p w14:paraId="5F9F5D42" w14:textId="77777777" w:rsidR="00B73915" w:rsidRPr="00B73915" w:rsidRDefault="00B73915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Spett.le</w:t>
      </w:r>
    </w:p>
    <w:p w14:paraId="7FC98F0E" w14:textId="77777777" w:rsidR="00B73915" w:rsidRDefault="00000B2D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Comune di Lacchiarella</w:t>
      </w:r>
    </w:p>
    <w:p w14:paraId="7282035E" w14:textId="77777777" w:rsidR="00B73915" w:rsidRDefault="00B73915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Via piattaforma SINTEL</w:t>
      </w:r>
    </w:p>
    <w:p w14:paraId="00C833F3" w14:textId="77777777" w:rsidR="00000B2D" w:rsidRPr="00B73915" w:rsidRDefault="00B4262E" w:rsidP="0096575B">
      <w:pPr>
        <w:pStyle w:val="Corpodeltesto3"/>
        <w:spacing w:after="120"/>
        <w:jc w:val="right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All. 3</w:t>
      </w:r>
    </w:p>
    <w:p w14:paraId="1B7D9C10" w14:textId="77777777" w:rsidR="00B73915" w:rsidRDefault="00B73915" w:rsidP="00FE33FE">
      <w:pPr>
        <w:pStyle w:val="Nessunaspaziatura"/>
        <w:jc w:val="center"/>
        <w:rPr>
          <w:rFonts w:ascii="Calibri Light" w:hAnsi="Calibri Light"/>
          <w:b/>
          <w:bCs/>
          <w:lang w:eastAsia="it-IT"/>
        </w:rPr>
      </w:pPr>
    </w:p>
    <w:p w14:paraId="3CD8E0CA" w14:textId="77777777" w:rsidR="0096575B" w:rsidRDefault="0096575B" w:rsidP="00F802F0">
      <w:pPr>
        <w:pStyle w:val="Corpodeltesto3"/>
        <w:jc w:val="center"/>
        <w:rPr>
          <w:rFonts w:ascii="Calibri Light" w:hAnsi="Calibri Light"/>
          <w:b/>
          <w:bCs/>
          <w:sz w:val="22"/>
          <w:szCs w:val="22"/>
        </w:rPr>
      </w:pPr>
    </w:p>
    <w:p w14:paraId="67347597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PROCEDURA APERTA TELEMATICA PER L’APPALTO</w:t>
      </w:r>
    </w:p>
    <w:p w14:paraId="62902008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DEL SERVIZIO DI GESTIONE E TUTELA</w:t>
      </w:r>
    </w:p>
    <w:p w14:paraId="4E29CE9D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DEL VERDE NELLE AREE DI PROPRIETA’</w:t>
      </w:r>
    </w:p>
    <w:p w14:paraId="34E8329B" w14:textId="77777777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COMUNALE</w:t>
      </w:r>
    </w:p>
    <w:p w14:paraId="4AEA286B" w14:textId="73C5C973" w:rsidR="00000B2D" w:rsidRPr="00000B2D" w:rsidRDefault="00000B2D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000B2D">
        <w:rPr>
          <w:rFonts w:ascii="Calibri Light" w:hAnsi="Calibri Light"/>
          <w:b/>
          <w:bCs/>
          <w:sz w:val="22"/>
          <w:szCs w:val="22"/>
        </w:rPr>
        <w:t>TRIENNIO 202</w:t>
      </w:r>
      <w:r w:rsidR="005860CD">
        <w:rPr>
          <w:rFonts w:ascii="Calibri Light" w:hAnsi="Calibri Light"/>
          <w:b/>
          <w:bCs/>
          <w:sz w:val="22"/>
          <w:szCs w:val="22"/>
        </w:rPr>
        <w:t>6</w:t>
      </w:r>
      <w:r w:rsidRPr="00000B2D">
        <w:rPr>
          <w:rFonts w:ascii="Calibri Light" w:hAnsi="Calibri Light"/>
          <w:b/>
          <w:bCs/>
          <w:sz w:val="22"/>
          <w:szCs w:val="22"/>
        </w:rPr>
        <w:t>/202</w:t>
      </w:r>
      <w:r w:rsidR="002C3DF3">
        <w:rPr>
          <w:rFonts w:ascii="Calibri Light" w:hAnsi="Calibri Light"/>
          <w:b/>
          <w:bCs/>
          <w:sz w:val="22"/>
          <w:szCs w:val="22"/>
        </w:rPr>
        <w:t>9</w:t>
      </w:r>
    </w:p>
    <w:p w14:paraId="4837726B" w14:textId="7D41986F" w:rsidR="00000B2D" w:rsidRDefault="0043615C" w:rsidP="00000B2D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43615C">
        <w:rPr>
          <w:rFonts w:ascii="Calibri Light" w:hAnsi="Calibri Light"/>
          <w:b/>
          <w:bCs/>
          <w:sz w:val="22"/>
          <w:szCs w:val="22"/>
        </w:rPr>
        <w:t>CIG BAFD17F483 - CUI S80094250158202100003 – CPV 7731000-6</w:t>
      </w:r>
    </w:p>
    <w:p w14:paraId="09A3539E" w14:textId="77777777" w:rsidR="0043615C" w:rsidRDefault="0043615C" w:rsidP="00000B2D">
      <w:pPr>
        <w:jc w:val="center"/>
        <w:rPr>
          <w:rFonts w:ascii="Calibri Light" w:hAnsi="Calibri Light"/>
          <w:b/>
          <w:caps/>
          <w:sz w:val="22"/>
          <w:szCs w:val="22"/>
        </w:rPr>
      </w:pPr>
    </w:p>
    <w:p w14:paraId="122D478B" w14:textId="77777777" w:rsidR="0069532D" w:rsidRPr="00353994" w:rsidRDefault="0069532D" w:rsidP="0069532D">
      <w:pPr>
        <w:jc w:val="center"/>
        <w:rPr>
          <w:rFonts w:ascii="Calibri Light" w:hAnsi="Calibri Light"/>
          <w:b/>
          <w:caps/>
          <w:sz w:val="22"/>
          <w:szCs w:val="22"/>
        </w:rPr>
      </w:pPr>
      <w:r w:rsidRPr="00353994">
        <w:rPr>
          <w:rFonts w:ascii="Calibri Light" w:hAnsi="Calibri Light"/>
          <w:b/>
          <w:caps/>
          <w:sz w:val="22"/>
          <w:szCs w:val="22"/>
        </w:rPr>
        <w:t>DICHIARAZIONE SOSTITUTIVA DELL’ATTO DI NOTORIETA’</w:t>
      </w:r>
    </w:p>
    <w:p w14:paraId="6E1E5CB6" w14:textId="77777777" w:rsidR="003030E2" w:rsidRDefault="0069532D" w:rsidP="0069532D">
      <w:pPr>
        <w:jc w:val="center"/>
        <w:rPr>
          <w:rFonts w:ascii="Calibri Light" w:hAnsi="Calibri Light"/>
          <w:b/>
          <w:caps/>
          <w:sz w:val="22"/>
          <w:szCs w:val="22"/>
        </w:rPr>
      </w:pPr>
      <w:r w:rsidRPr="00353994">
        <w:rPr>
          <w:rFonts w:ascii="Calibri Light" w:hAnsi="Calibri Light"/>
          <w:b/>
          <w:caps/>
          <w:sz w:val="22"/>
          <w:szCs w:val="22"/>
        </w:rPr>
        <w:t>(Art. 47 D.P.R. 28 dicembre 2000, n. 445)</w:t>
      </w:r>
    </w:p>
    <w:p w14:paraId="1DD79B52" w14:textId="77777777" w:rsidR="0096575B" w:rsidRPr="00353994" w:rsidRDefault="0096575B" w:rsidP="0069532D">
      <w:pPr>
        <w:jc w:val="center"/>
        <w:rPr>
          <w:rFonts w:ascii="Calibri Light" w:hAnsi="Calibri Light"/>
          <w:sz w:val="22"/>
          <w:szCs w:val="22"/>
        </w:rPr>
      </w:pPr>
    </w:p>
    <w:p w14:paraId="736E4D29" w14:textId="77777777" w:rsidR="00EC4642" w:rsidRDefault="00EC4642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</w:p>
    <w:p w14:paraId="69931CD2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Il sottoscritto ___________________________________________, nato a __________________________,</w:t>
      </w:r>
    </w:p>
    <w:p w14:paraId="4BC5991A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il ___________ e residente a _______________________________________, in via_____</w:t>
      </w:r>
      <w:r w:rsidR="00AA6FFF">
        <w:rPr>
          <w:rFonts w:ascii="Calibri Light" w:hAnsi="Calibri Light" w:cs="Arial"/>
          <w:sz w:val="22"/>
          <w:szCs w:val="22"/>
        </w:rPr>
        <w:t>_</w:t>
      </w:r>
      <w:r w:rsidRPr="00DF7015">
        <w:rPr>
          <w:rFonts w:ascii="Calibri Light" w:hAnsi="Calibri Light" w:cs="Arial"/>
          <w:sz w:val="22"/>
          <w:szCs w:val="22"/>
        </w:rPr>
        <w:t>_____________</w:t>
      </w:r>
    </w:p>
    <w:p w14:paraId="768F5B1A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_____________________________, C.F. _____</w:t>
      </w:r>
      <w:r w:rsidR="0069532D">
        <w:rPr>
          <w:rFonts w:ascii="Calibri Light" w:hAnsi="Calibri Light" w:cs="Arial"/>
          <w:sz w:val="22"/>
          <w:szCs w:val="22"/>
        </w:rPr>
        <w:t>_______________________________</w:t>
      </w:r>
      <w:r w:rsidRPr="00DF7015">
        <w:rPr>
          <w:rFonts w:ascii="Calibri Light" w:hAnsi="Calibri Light" w:cs="Arial"/>
          <w:sz w:val="22"/>
          <w:szCs w:val="22"/>
        </w:rPr>
        <w:t>__________________</w:t>
      </w:r>
    </w:p>
    <w:p w14:paraId="74A6DA6B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nella sua qualità di Legale rappresentante/Titolare/</w:t>
      </w:r>
      <w:r w:rsidR="00A6339F">
        <w:rPr>
          <w:rFonts w:ascii="Calibri Light" w:hAnsi="Calibri Light" w:cs="Arial"/>
          <w:sz w:val="22"/>
          <w:szCs w:val="22"/>
        </w:rPr>
        <w:t>_______</w:t>
      </w:r>
      <w:r w:rsidR="0069532D">
        <w:rPr>
          <w:rFonts w:ascii="Calibri Light" w:hAnsi="Calibri Light" w:cs="Arial"/>
          <w:sz w:val="22"/>
          <w:szCs w:val="22"/>
        </w:rPr>
        <w:t>_________________________</w:t>
      </w:r>
      <w:r w:rsidR="00A6339F">
        <w:rPr>
          <w:rFonts w:ascii="Calibri Light" w:hAnsi="Calibri Light" w:cs="Arial"/>
          <w:sz w:val="22"/>
          <w:szCs w:val="22"/>
        </w:rPr>
        <w:t>______________</w:t>
      </w:r>
    </w:p>
    <w:p w14:paraId="40164351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della Ditta __________________________________ sede legale___________</w:t>
      </w:r>
      <w:r w:rsidR="0069532D">
        <w:rPr>
          <w:rFonts w:ascii="Calibri Light" w:hAnsi="Calibri Light" w:cs="Arial"/>
          <w:sz w:val="22"/>
          <w:szCs w:val="22"/>
        </w:rPr>
        <w:t>__</w:t>
      </w:r>
      <w:r w:rsidRPr="00DF7015">
        <w:rPr>
          <w:rFonts w:ascii="Calibri Light" w:hAnsi="Calibri Light" w:cs="Arial"/>
          <w:sz w:val="22"/>
          <w:szCs w:val="22"/>
        </w:rPr>
        <w:t>______________________</w:t>
      </w:r>
    </w:p>
    <w:p w14:paraId="31214B6D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______________________________________________________________________</w:t>
      </w:r>
      <w:r w:rsidR="0069532D">
        <w:rPr>
          <w:rFonts w:ascii="Calibri Light" w:hAnsi="Calibri Light" w:cs="Arial"/>
          <w:sz w:val="22"/>
          <w:szCs w:val="22"/>
        </w:rPr>
        <w:t>_</w:t>
      </w:r>
      <w:r w:rsidRPr="00DF7015">
        <w:rPr>
          <w:rFonts w:ascii="Calibri Light" w:hAnsi="Calibri Light" w:cs="Arial"/>
          <w:sz w:val="22"/>
          <w:szCs w:val="22"/>
        </w:rPr>
        <w:t>________________</w:t>
      </w:r>
    </w:p>
    <w:p w14:paraId="655755A2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 w:rsidRPr="00DF7015">
        <w:rPr>
          <w:rFonts w:ascii="Calibri Light" w:hAnsi="Calibri Light" w:cs="Arial"/>
          <w:sz w:val="22"/>
          <w:szCs w:val="22"/>
        </w:rPr>
        <w:t>P.I. _______________________ MATRICOLA INPS ______________ CODICE INAIL _______</w:t>
      </w:r>
      <w:r w:rsidR="0069532D">
        <w:rPr>
          <w:rFonts w:ascii="Calibri Light" w:hAnsi="Calibri Light" w:cs="Arial"/>
          <w:sz w:val="22"/>
          <w:szCs w:val="22"/>
        </w:rPr>
        <w:t>__</w:t>
      </w:r>
      <w:r>
        <w:rPr>
          <w:rFonts w:ascii="Calibri Light" w:hAnsi="Calibri Light" w:cs="Arial"/>
          <w:sz w:val="22"/>
          <w:szCs w:val="22"/>
        </w:rPr>
        <w:t>__</w:t>
      </w:r>
      <w:r w:rsidRPr="00DF7015">
        <w:rPr>
          <w:rFonts w:ascii="Calibri Light" w:hAnsi="Calibri Light" w:cs="Arial"/>
          <w:sz w:val="22"/>
          <w:szCs w:val="22"/>
        </w:rPr>
        <w:t>_________,</w:t>
      </w:r>
    </w:p>
    <w:p w14:paraId="627D1B2A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proofErr w:type="spellStart"/>
      <w:r w:rsidRPr="00DF7015">
        <w:rPr>
          <w:rFonts w:ascii="Calibri Light" w:hAnsi="Calibri Light" w:cs="Arial"/>
          <w:sz w:val="22"/>
          <w:szCs w:val="22"/>
        </w:rPr>
        <w:t>tel.n</w:t>
      </w:r>
      <w:proofErr w:type="spellEnd"/>
      <w:r w:rsidRPr="00DF7015">
        <w:rPr>
          <w:rFonts w:ascii="Calibri Light" w:hAnsi="Calibri Light" w:cs="Arial"/>
          <w:sz w:val="22"/>
          <w:szCs w:val="22"/>
        </w:rPr>
        <w:t>. ________________________ mobile n. _________________________________________________,</w:t>
      </w:r>
    </w:p>
    <w:p w14:paraId="74880900" w14:textId="77777777" w:rsidR="00DF7015" w:rsidRPr="00DF7015" w:rsidRDefault="00DF7015" w:rsidP="00990BC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PEC </w:t>
      </w:r>
      <w:r w:rsidRPr="00DF7015">
        <w:rPr>
          <w:rFonts w:ascii="Calibri Light" w:hAnsi="Calibri Light" w:cs="Arial"/>
          <w:sz w:val="22"/>
          <w:szCs w:val="22"/>
        </w:rPr>
        <w:t xml:space="preserve"> ______________________ e-mail __________________________</w:t>
      </w:r>
      <w:r w:rsidR="00CC4028">
        <w:rPr>
          <w:rFonts w:ascii="Calibri Light" w:hAnsi="Calibri Light" w:cs="Arial"/>
          <w:sz w:val="22"/>
          <w:szCs w:val="22"/>
        </w:rPr>
        <w:t>__</w:t>
      </w:r>
      <w:r w:rsidRPr="00DF7015">
        <w:rPr>
          <w:rFonts w:ascii="Calibri Light" w:hAnsi="Calibri Light" w:cs="Arial"/>
          <w:sz w:val="22"/>
          <w:szCs w:val="22"/>
        </w:rPr>
        <w:t>__________________________,</w:t>
      </w:r>
    </w:p>
    <w:p w14:paraId="21CE30AD" w14:textId="77777777" w:rsidR="00C0581C" w:rsidRDefault="00C0581C" w:rsidP="00DF7015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14:paraId="7E2E1112" w14:textId="77777777" w:rsidR="0069532D" w:rsidRPr="0096575B" w:rsidRDefault="0069532D" w:rsidP="00DF7015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96575B">
        <w:rPr>
          <w:rFonts w:ascii="Calibri Light" w:hAnsi="Calibri Light" w:cs="Arial"/>
          <w:b/>
          <w:bCs/>
          <w:sz w:val="22"/>
          <w:szCs w:val="22"/>
        </w:rPr>
        <w:t>consapevole delle sanzioni penali richiamate dall’art. 76 del D.P.R. 445 del 28 dicembre 2000 per i casi dichiarazioni non veritiere, di formazione o uso di atti falsi</w:t>
      </w:r>
    </w:p>
    <w:p w14:paraId="4851D088" w14:textId="77777777" w:rsidR="0069532D" w:rsidRPr="006B0A73" w:rsidRDefault="0069532D" w:rsidP="00DF7015">
      <w:pPr>
        <w:autoSpaceDE w:val="0"/>
        <w:autoSpaceDN w:val="0"/>
        <w:adjustRightInd w:val="0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14:paraId="05B9C7F4" w14:textId="77777777" w:rsidR="00DF7015" w:rsidRPr="006B0A73" w:rsidRDefault="00DF7015" w:rsidP="00DF7015">
      <w:pPr>
        <w:pStyle w:val="Default"/>
        <w:jc w:val="center"/>
        <w:rPr>
          <w:rFonts w:ascii="Calibri Light" w:hAnsi="Calibri Light"/>
          <w:b/>
          <w:bCs/>
          <w:caps/>
        </w:rPr>
      </w:pPr>
      <w:r w:rsidRPr="006B0A73">
        <w:rPr>
          <w:rFonts w:ascii="Calibri Light" w:hAnsi="Calibri Light"/>
          <w:b/>
          <w:bCs/>
          <w:caps/>
        </w:rPr>
        <w:t>dichiara</w:t>
      </w:r>
    </w:p>
    <w:p w14:paraId="43388740" w14:textId="77777777" w:rsidR="0069532D" w:rsidRDefault="0069532D" w:rsidP="0069532D">
      <w:pPr>
        <w:pStyle w:val="Default"/>
        <w:jc w:val="both"/>
        <w:rPr>
          <w:rFonts w:ascii="Calibri Light" w:hAnsi="Calibri Light"/>
          <w:b/>
          <w:bCs/>
          <w:sz w:val="22"/>
          <w:szCs w:val="22"/>
        </w:rPr>
      </w:pPr>
    </w:p>
    <w:p w14:paraId="6AA97126" w14:textId="52BFA474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 xml:space="preserve">ai sensi </w:t>
      </w:r>
      <w:r w:rsidR="00000B2D">
        <w:rPr>
          <w:rFonts w:ascii="Calibri Light" w:hAnsi="Calibri Light"/>
          <w:sz w:val="22"/>
          <w:szCs w:val="22"/>
        </w:rPr>
        <w:t xml:space="preserve">punto </w:t>
      </w:r>
      <w:r w:rsidR="002C3DF3">
        <w:rPr>
          <w:rFonts w:ascii="Calibri Light" w:hAnsi="Calibri Light"/>
          <w:sz w:val="22"/>
          <w:szCs w:val="22"/>
        </w:rPr>
        <w:t>7</w:t>
      </w:r>
      <w:r w:rsidR="00B4262E">
        <w:rPr>
          <w:rFonts w:ascii="Calibri Light" w:hAnsi="Calibri Light"/>
          <w:sz w:val="22"/>
          <w:szCs w:val="22"/>
        </w:rPr>
        <w:t>.2.</w:t>
      </w:r>
      <w:r w:rsidR="00B4262E" w:rsidRPr="00B4262E">
        <w:rPr>
          <w:rFonts w:ascii="Calibri Light" w:hAnsi="Calibri Light"/>
          <w:sz w:val="22"/>
          <w:szCs w:val="22"/>
        </w:rPr>
        <w:t xml:space="preserve">REQUISITI DI CAPACITÀ ECONOMICA E FINANZIARIA </w:t>
      </w:r>
      <w:r w:rsidR="00000B2D">
        <w:rPr>
          <w:rFonts w:ascii="Calibri Light" w:hAnsi="Calibri Light"/>
          <w:sz w:val="22"/>
          <w:szCs w:val="22"/>
        </w:rPr>
        <w:t>del Disciplinare di gara</w:t>
      </w:r>
      <w:r w:rsidRPr="0069532D">
        <w:rPr>
          <w:rFonts w:ascii="Calibri Light" w:hAnsi="Calibri Light"/>
          <w:sz w:val="22"/>
          <w:szCs w:val="22"/>
        </w:rPr>
        <w:t>, le seguenti documentate esperienze pregresse idonee all’esecuzione delle prestazioni contrattuali:</w:t>
      </w:r>
      <w:r>
        <w:rPr>
          <w:rFonts w:ascii="Calibri Light" w:hAnsi="Calibri Light"/>
          <w:sz w:val="22"/>
          <w:szCs w:val="22"/>
        </w:rPr>
        <w:t xml:space="preserve"> </w:t>
      </w:r>
      <w:r w:rsidRPr="0069532D">
        <w:rPr>
          <w:rFonts w:ascii="Calibri Light" w:hAnsi="Calibri Light"/>
          <w:b/>
          <w:bCs/>
          <w:sz w:val="22"/>
          <w:szCs w:val="22"/>
          <w:u w:val="single"/>
        </w:rPr>
        <w:t xml:space="preserve">(indicare tipologia di lavoro effettuato, anno di realizzazione ed importo </w:t>
      </w:r>
      <w:r w:rsidR="00000B2D">
        <w:rPr>
          <w:rFonts w:ascii="Calibri Light" w:hAnsi="Calibri Light"/>
          <w:b/>
          <w:bCs/>
          <w:sz w:val="22"/>
          <w:szCs w:val="22"/>
          <w:u w:val="single"/>
        </w:rPr>
        <w:t>servizio</w:t>
      </w:r>
      <w:r w:rsidR="00B0039B">
        <w:rPr>
          <w:rFonts w:ascii="Calibri Light" w:hAnsi="Calibri Light"/>
          <w:b/>
          <w:bCs/>
          <w:sz w:val="22"/>
          <w:szCs w:val="22"/>
          <w:u w:val="single"/>
        </w:rPr>
        <w:t xml:space="preserve"> – Alternativamente è’ possibile allegare uno specifico documento</w:t>
      </w:r>
      <w:r w:rsidRPr="0069532D">
        <w:rPr>
          <w:rFonts w:ascii="Calibri Light" w:hAnsi="Calibri Light"/>
          <w:b/>
          <w:bCs/>
          <w:sz w:val="22"/>
          <w:szCs w:val="22"/>
          <w:u w:val="single"/>
        </w:rPr>
        <w:t>)</w:t>
      </w:r>
    </w:p>
    <w:p w14:paraId="0166A2EA" w14:textId="77777777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69532D">
        <w:rPr>
          <w:rFonts w:ascii="Calibri Light" w:hAnsi="Calibri Light"/>
          <w:sz w:val="22"/>
          <w:szCs w:val="22"/>
        </w:rPr>
        <w:t>___</w:t>
      </w:r>
      <w:r>
        <w:rPr>
          <w:rFonts w:ascii="Calibri Light" w:hAnsi="Calibri Light"/>
          <w:sz w:val="22"/>
          <w:szCs w:val="22"/>
        </w:rPr>
        <w:t>_______________________________________________________________________________________</w:t>
      </w:r>
      <w:r w:rsidRPr="0069532D">
        <w:rPr>
          <w:rFonts w:ascii="Calibri Light" w:hAnsi="Calibri Light"/>
          <w:sz w:val="22"/>
          <w:szCs w:val="22"/>
        </w:rPr>
        <w:t>_________________________________________________________________________________</w:t>
      </w:r>
    </w:p>
    <w:p w14:paraId="598491E5" w14:textId="77777777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>_______________________________________________________________________________________</w:t>
      </w:r>
    </w:p>
    <w:p w14:paraId="4DDDE272" w14:textId="77777777" w:rsidR="0069532D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</w:p>
    <w:p w14:paraId="54451611" w14:textId="77777777" w:rsidR="00C0581C" w:rsidRPr="0069532D" w:rsidRDefault="0069532D" w:rsidP="0069532D">
      <w:pPr>
        <w:pStyle w:val="Default"/>
        <w:jc w:val="both"/>
        <w:rPr>
          <w:rFonts w:ascii="Calibri Light" w:hAnsi="Calibri Light"/>
          <w:sz w:val="22"/>
          <w:szCs w:val="22"/>
        </w:rPr>
      </w:pPr>
      <w:r w:rsidRPr="0069532D">
        <w:rPr>
          <w:rFonts w:ascii="Calibri Light" w:hAnsi="Calibri Light"/>
          <w:sz w:val="22"/>
          <w:szCs w:val="22"/>
        </w:rPr>
        <w:t>Dichiaro di essere informato che, ai sensi e per gli effetti di cui al Reg. UE 679/2016 e del d.lgs. 196/2003, i dati personali da me forniti saranno trattati, anche con strumenti informatici, esclusivamente nell’ambito del procedimento per il quale la presente dichiarazione viene resa e per le finalità dallo stesso scaturenti.</w:t>
      </w:r>
    </w:p>
    <w:p w14:paraId="796C5E2B" w14:textId="77777777" w:rsidR="0069532D" w:rsidRDefault="0069532D" w:rsidP="00DF7015">
      <w:pPr>
        <w:pStyle w:val="Default"/>
        <w:jc w:val="both"/>
        <w:rPr>
          <w:rFonts w:ascii="Calibri Light" w:hAnsi="Calibri Light"/>
          <w:b/>
          <w:bCs/>
          <w:sz w:val="22"/>
          <w:szCs w:val="22"/>
        </w:rPr>
      </w:pPr>
    </w:p>
    <w:p w14:paraId="4D658936" w14:textId="77777777" w:rsidR="00B73915" w:rsidRDefault="00CC4028" w:rsidP="00B73915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Allegare alla presente copia del documento d’identità in corso di validità.</w:t>
      </w:r>
    </w:p>
    <w:p w14:paraId="4B4DC48B" w14:textId="77777777" w:rsidR="001E628B" w:rsidRDefault="001E628B" w:rsidP="00B73915">
      <w:pPr>
        <w:rPr>
          <w:rFonts w:ascii="Calibri Light" w:hAnsi="Calibri Light" w:cs="Calibri Light"/>
          <w:bCs/>
          <w:sz w:val="22"/>
          <w:szCs w:val="22"/>
        </w:rPr>
      </w:pPr>
    </w:p>
    <w:p w14:paraId="0179DFDE" w14:textId="77777777" w:rsidR="00B73915" w:rsidRPr="00B73915" w:rsidRDefault="00B73915" w:rsidP="0069532D">
      <w:pPr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Firmato digitalmente</w:t>
      </w:r>
    </w:p>
    <w:p w14:paraId="3B8DF32F" w14:textId="77777777" w:rsidR="00B73915" w:rsidRPr="00B73915" w:rsidRDefault="00B73915" w:rsidP="0069532D">
      <w:pPr>
        <w:rPr>
          <w:rFonts w:ascii="Calibri Light" w:hAnsi="Calibri Light" w:cs="Calibri Light"/>
          <w:bCs/>
          <w:sz w:val="22"/>
          <w:szCs w:val="22"/>
        </w:rPr>
      </w:pPr>
      <w:r w:rsidRPr="00B73915">
        <w:rPr>
          <w:rFonts w:ascii="Calibri Light" w:hAnsi="Calibri Light" w:cs="Calibri Light"/>
          <w:bCs/>
          <w:sz w:val="22"/>
          <w:szCs w:val="22"/>
        </w:rPr>
        <w:t>Il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B73915">
        <w:rPr>
          <w:rFonts w:ascii="Calibri Light" w:hAnsi="Calibri Light" w:cs="Calibri Light"/>
          <w:bCs/>
          <w:sz w:val="22"/>
          <w:szCs w:val="22"/>
        </w:rPr>
        <w:t>concorrente</w:t>
      </w:r>
    </w:p>
    <w:sectPr w:rsidR="00B73915" w:rsidRPr="00B73915" w:rsidSect="00245193">
      <w:headerReference w:type="default" r:id="rId8"/>
      <w:footerReference w:type="default" r:id="rId9"/>
      <w:headerReference w:type="first" r:id="rId10"/>
      <w:pgSz w:w="11907" w:h="16840" w:code="9"/>
      <w:pgMar w:top="851" w:right="1134" w:bottom="568" w:left="1134" w:header="142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646B" w14:textId="77777777" w:rsidR="009D5C18" w:rsidRDefault="009D5C18" w:rsidP="008E2207">
      <w:r>
        <w:separator/>
      </w:r>
    </w:p>
  </w:endnote>
  <w:endnote w:type="continuationSeparator" w:id="0">
    <w:p w14:paraId="6697A636" w14:textId="77777777" w:rsidR="009D5C18" w:rsidRDefault="009D5C18" w:rsidP="008E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4B9D" w14:textId="77777777" w:rsidR="00065BB0" w:rsidRDefault="00000000">
    <w:pPr>
      <w:pStyle w:val="Pidipagina"/>
    </w:pPr>
    <w:r>
      <w:rPr>
        <w:rFonts w:asciiTheme="majorHAnsi" w:hAnsiTheme="majorHAnsi"/>
        <w:noProof/>
        <w:sz w:val="28"/>
        <w:szCs w:val="28"/>
      </w:rPr>
      <w:pict w14:anchorId="060C1BF5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" o:spid="_x0000_s1026" type="#_x0000_t176" style="position:absolute;margin-left:546.8pt;margin-top:800.9pt;width:40.35pt;height:34.7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JjSLNLhAAAADwEAAA8AAABkcnMvZG93bnJldi54bWxM&#10;j0tPwzAQhO9I/Adrkbig1g6pUghxKoSUGyC10LsTbx7Cjyh228CvZ3OC287uaPabYjdbw844hcE7&#10;CclaAEPXeD24TsLnR7V6ABaicloZ71DCNwbYlddXhcq1v7g9ng+xYxTiQq4k9DGOOeeh6dGqsPYj&#10;Orq1frIqkpw6rid1oXBr+L0QGbdqcPShVyO+9Nh8HU5WQvuG4a4x+9e0qn82Yq7MsX2vpLy9mZ+f&#10;gEWc458ZFnxCh5KYan9yOjBDWjymGXlpykRCLRZPst2kwOplt01S4GXB//cofwEAAP//AwBQSwEC&#10;LQAUAAYACAAAACEAtoM4kv4AAADhAQAAEwAAAAAAAAAAAAAAAAAAAAAAW0NvbnRlbnRfVHlwZXNd&#10;LnhtbFBLAQItABQABgAIAAAAIQA4/SH/1gAAAJQBAAALAAAAAAAAAAAAAAAAAC8BAABfcmVscy8u&#10;cmVsc1BLAQItABQABgAIAAAAIQBncGqT7AEAALoDAAAOAAAAAAAAAAAAAAAAAC4CAABkcnMvZTJv&#10;RG9jLnhtbFBLAQItABQABgAIAAAAIQCY0izS4QAAAA8BAAAPAAAAAAAAAAAAAAAAAEYEAABkcnMv&#10;ZG93bnJldi54bWxQSwUGAAAAAAQABADzAAAAVAUAAAAA&#10;" filled="f" fillcolor="#4f81bd" stroked="f" strokecolor="#737373">
          <v:textbox>
            <w:txbxContent>
              <w:p w14:paraId="1D56F1D3" w14:textId="77777777" w:rsidR="00065BB0" w:rsidRDefault="00ED007F" w:rsidP="008E2207">
                <w:pPr>
                  <w:pStyle w:val="Pidipagina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 w:rsidR="00065BB0">
                  <w:instrText xml:space="preserve"> PAGE    \* MERGEFORMAT </w:instrText>
                </w:r>
                <w:r>
                  <w:fldChar w:fldCharType="separate"/>
                </w:r>
                <w:r w:rsidR="00000B2D" w:rsidRPr="00000B2D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1212" w14:textId="77777777" w:rsidR="009D5C18" w:rsidRDefault="009D5C18" w:rsidP="008E2207">
      <w:r>
        <w:separator/>
      </w:r>
    </w:p>
  </w:footnote>
  <w:footnote w:type="continuationSeparator" w:id="0">
    <w:p w14:paraId="76F48CB2" w14:textId="77777777" w:rsidR="009D5C18" w:rsidRDefault="009D5C18" w:rsidP="008E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DE9E" w14:textId="77777777" w:rsidR="00065BB0" w:rsidRDefault="00065BB0">
    <w:pPr>
      <w:pStyle w:val="Intestazione"/>
    </w:pPr>
    <w:r w:rsidRPr="00E7515E">
      <w:rPr>
        <w:rFonts w:asciiTheme="minorHAnsi" w:hAnsiTheme="minorHAnsi"/>
        <w:noProof/>
      </w:rPr>
      <w:drawing>
        <wp:anchor distT="0" distB="0" distL="114300" distR="114300" simplePos="0" relativeHeight="251662336" behindDoc="0" locked="0" layoutInCell="1" allowOverlap="1" wp14:anchorId="0AE99C92" wp14:editId="3F283F2B">
          <wp:simplePos x="0" y="0"/>
          <wp:positionH relativeFrom="margin">
            <wp:posOffset>5852795</wp:posOffset>
          </wp:positionH>
          <wp:positionV relativeFrom="paragraph">
            <wp:posOffset>46990</wp:posOffset>
          </wp:positionV>
          <wp:extent cx="408940" cy="535305"/>
          <wp:effectExtent l="0" t="0" r="0" b="0"/>
          <wp:wrapTopAndBottom/>
          <wp:docPr id="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mu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27D34E1" w14:textId="77777777" w:rsidR="00065BB0" w:rsidRDefault="00065B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9822" w14:textId="77777777" w:rsidR="003030E2" w:rsidRDefault="003030E2" w:rsidP="003030E2">
    <w:pPr>
      <w:pStyle w:val="Intestazione"/>
      <w:jc w:val="right"/>
    </w:pPr>
    <w:r>
      <w:rPr>
        <w:noProof/>
      </w:rPr>
      <w:drawing>
        <wp:inline distT="0" distB="0" distL="0" distR="0" wp14:anchorId="1999367C" wp14:editId="25CBFA88">
          <wp:extent cx="408940" cy="53530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3CB"/>
    <w:multiLevelType w:val="hybridMultilevel"/>
    <w:tmpl w:val="B3425994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6D43621"/>
    <w:multiLevelType w:val="hybridMultilevel"/>
    <w:tmpl w:val="B6D82F7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DB700D"/>
    <w:multiLevelType w:val="hybridMultilevel"/>
    <w:tmpl w:val="EB98D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663D"/>
    <w:multiLevelType w:val="hybridMultilevel"/>
    <w:tmpl w:val="1C0C5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4078"/>
    <w:multiLevelType w:val="hybridMultilevel"/>
    <w:tmpl w:val="CFDE0C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6A49"/>
    <w:multiLevelType w:val="hybridMultilevel"/>
    <w:tmpl w:val="662C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0E47"/>
    <w:multiLevelType w:val="hybridMultilevel"/>
    <w:tmpl w:val="CFC2E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24904"/>
    <w:multiLevelType w:val="hybridMultilevel"/>
    <w:tmpl w:val="A1108F7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5928"/>
    <w:multiLevelType w:val="multilevel"/>
    <w:tmpl w:val="4D0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57C44"/>
    <w:multiLevelType w:val="hybridMultilevel"/>
    <w:tmpl w:val="0354E9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4386"/>
    <w:multiLevelType w:val="hybridMultilevel"/>
    <w:tmpl w:val="A9FC9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46C86"/>
    <w:multiLevelType w:val="hybridMultilevel"/>
    <w:tmpl w:val="57A49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06EB"/>
    <w:multiLevelType w:val="hybridMultilevel"/>
    <w:tmpl w:val="2AFEDA4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7AF6"/>
    <w:multiLevelType w:val="hybridMultilevel"/>
    <w:tmpl w:val="204A18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83C53"/>
    <w:multiLevelType w:val="hybridMultilevel"/>
    <w:tmpl w:val="1FE02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6E0D"/>
    <w:multiLevelType w:val="hybridMultilevel"/>
    <w:tmpl w:val="2AFEDA4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5450"/>
    <w:multiLevelType w:val="hybridMultilevel"/>
    <w:tmpl w:val="2AEE569A"/>
    <w:lvl w:ilvl="0" w:tplc="7DF20F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A73B7"/>
    <w:multiLevelType w:val="hybridMultilevel"/>
    <w:tmpl w:val="65EA5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726F0"/>
    <w:multiLevelType w:val="hybridMultilevel"/>
    <w:tmpl w:val="E962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62AE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D655C9"/>
    <w:multiLevelType w:val="hybridMultilevel"/>
    <w:tmpl w:val="7DEC5690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C24E4"/>
    <w:multiLevelType w:val="hybridMultilevel"/>
    <w:tmpl w:val="3AA08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270DC"/>
    <w:multiLevelType w:val="hybridMultilevel"/>
    <w:tmpl w:val="EAC04ECA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96C39"/>
    <w:multiLevelType w:val="hybridMultilevel"/>
    <w:tmpl w:val="59FA22B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F865D5"/>
    <w:multiLevelType w:val="hybridMultilevel"/>
    <w:tmpl w:val="D0CCA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42D9C"/>
    <w:multiLevelType w:val="hybridMultilevel"/>
    <w:tmpl w:val="C6343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629E0"/>
    <w:multiLevelType w:val="hybridMultilevel"/>
    <w:tmpl w:val="4BAA378E"/>
    <w:lvl w:ilvl="0" w:tplc="24C2A21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05C89"/>
    <w:multiLevelType w:val="multilevel"/>
    <w:tmpl w:val="699AC3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A974B5"/>
    <w:multiLevelType w:val="hybridMultilevel"/>
    <w:tmpl w:val="CA444262"/>
    <w:lvl w:ilvl="0" w:tplc="4CB07018">
      <w:start w:val="2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D385E"/>
    <w:multiLevelType w:val="multilevel"/>
    <w:tmpl w:val="5B3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E05A8"/>
    <w:multiLevelType w:val="hybridMultilevel"/>
    <w:tmpl w:val="5870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B7145"/>
    <w:multiLevelType w:val="hybridMultilevel"/>
    <w:tmpl w:val="F35E2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22A3A"/>
    <w:multiLevelType w:val="hybridMultilevel"/>
    <w:tmpl w:val="5E60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90667"/>
    <w:multiLevelType w:val="hybridMultilevel"/>
    <w:tmpl w:val="944EF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F2621"/>
    <w:multiLevelType w:val="hybridMultilevel"/>
    <w:tmpl w:val="EAB6E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2325C"/>
    <w:multiLevelType w:val="hybridMultilevel"/>
    <w:tmpl w:val="7470483A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2400701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601386">
    <w:abstractNumId w:val="20"/>
  </w:num>
  <w:num w:numId="3" w16cid:durableId="2000303672">
    <w:abstractNumId w:val="7"/>
  </w:num>
  <w:num w:numId="4" w16cid:durableId="1112433113">
    <w:abstractNumId w:val="12"/>
  </w:num>
  <w:num w:numId="5" w16cid:durableId="1092167152">
    <w:abstractNumId w:val="26"/>
  </w:num>
  <w:num w:numId="6" w16cid:durableId="1230456115">
    <w:abstractNumId w:val="15"/>
  </w:num>
  <w:num w:numId="7" w16cid:durableId="2144806220">
    <w:abstractNumId w:val="22"/>
  </w:num>
  <w:num w:numId="8" w16cid:durableId="286157974">
    <w:abstractNumId w:val="28"/>
  </w:num>
  <w:num w:numId="9" w16cid:durableId="292954310">
    <w:abstractNumId w:val="32"/>
  </w:num>
  <w:num w:numId="10" w16cid:durableId="1447197068">
    <w:abstractNumId w:val="30"/>
  </w:num>
  <w:num w:numId="11" w16cid:durableId="667320295">
    <w:abstractNumId w:val="19"/>
  </w:num>
  <w:num w:numId="12" w16cid:durableId="1011882147">
    <w:abstractNumId w:val="14"/>
  </w:num>
  <w:num w:numId="13" w16cid:durableId="219486401">
    <w:abstractNumId w:val="21"/>
  </w:num>
  <w:num w:numId="14" w16cid:durableId="644089561">
    <w:abstractNumId w:val="24"/>
  </w:num>
  <w:num w:numId="15" w16cid:durableId="480928975">
    <w:abstractNumId w:val="18"/>
  </w:num>
  <w:num w:numId="16" w16cid:durableId="1466194642">
    <w:abstractNumId w:val="11"/>
  </w:num>
  <w:num w:numId="17" w16cid:durableId="1291201940">
    <w:abstractNumId w:val="10"/>
  </w:num>
  <w:num w:numId="18" w16cid:durableId="625352399">
    <w:abstractNumId w:val="6"/>
  </w:num>
  <w:num w:numId="19" w16cid:durableId="518740471">
    <w:abstractNumId w:val="33"/>
  </w:num>
  <w:num w:numId="20" w16cid:durableId="1704358226">
    <w:abstractNumId w:val="3"/>
  </w:num>
  <w:num w:numId="21" w16cid:durableId="1049568030">
    <w:abstractNumId w:val="2"/>
  </w:num>
  <w:num w:numId="22" w16cid:durableId="542984083">
    <w:abstractNumId w:val="27"/>
  </w:num>
  <w:num w:numId="23" w16cid:durableId="754597127">
    <w:abstractNumId w:val="34"/>
  </w:num>
  <w:num w:numId="24" w16cid:durableId="2364582">
    <w:abstractNumId w:val="29"/>
  </w:num>
  <w:num w:numId="25" w16cid:durableId="278075885">
    <w:abstractNumId w:val="17"/>
  </w:num>
  <w:num w:numId="26" w16cid:durableId="1017737495">
    <w:abstractNumId w:val="5"/>
  </w:num>
  <w:num w:numId="27" w16cid:durableId="462427109">
    <w:abstractNumId w:val="25"/>
  </w:num>
  <w:num w:numId="28" w16cid:durableId="1888878951">
    <w:abstractNumId w:val="9"/>
  </w:num>
  <w:num w:numId="29" w16cid:durableId="770589999">
    <w:abstractNumId w:val="31"/>
  </w:num>
  <w:num w:numId="30" w16cid:durableId="806319740">
    <w:abstractNumId w:val="0"/>
  </w:num>
  <w:num w:numId="31" w16cid:durableId="1909073769">
    <w:abstractNumId w:val="4"/>
  </w:num>
  <w:num w:numId="32" w16cid:durableId="1623874989">
    <w:abstractNumId w:val="35"/>
  </w:num>
  <w:num w:numId="33" w16cid:durableId="2106143248">
    <w:abstractNumId w:val="16"/>
  </w:num>
  <w:num w:numId="34" w16cid:durableId="2109618417">
    <w:abstractNumId w:val="13"/>
  </w:num>
  <w:num w:numId="35" w16cid:durableId="2051760150">
    <w:abstractNumId w:val="1"/>
  </w:num>
  <w:num w:numId="36" w16cid:durableId="171812336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attachedTemplate r:id="rId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stroke="f"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21"/>
    <w:rsid w:val="00000B2D"/>
    <w:rsid w:val="0000356B"/>
    <w:rsid w:val="000053C6"/>
    <w:rsid w:val="00005578"/>
    <w:rsid w:val="00007A43"/>
    <w:rsid w:val="0001705F"/>
    <w:rsid w:val="00026F1A"/>
    <w:rsid w:val="000344D5"/>
    <w:rsid w:val="00052056"/>
    <w:rsid w:val="000520AF"/>
    <w:rsid w:val="00065BB0"/>
    <w:rsid w:val="00083011"/>
    <w:rsid w:val="000851CB"/>
    <w:rsid w:val="000860F4"/>
    <w:rsid w:val="000A5832"/>
    <w:rsid w:val="000B6237"/>
    <w:rsid w:val="000B7595"/>
    <w:rsid w:val="000C418A"/>
    <w:rsid w:val="000C4E36"/>
    <w:rsid w:val="000D2D02"/>
    <w:rsid w:val="000D377E"/>
    <w:rsid w:val="000F0B87"/>
    <w:rsid w:val="001007F0"/>
    <w:rsid w:val="001048D5"/>
    <w:rsid w:val="00111C16"/>
    <w:rsid w:val="00123112"/>
    <w:rsid w:val="00124F36"/>
    <w:rsid w:val="00144788"/>
    <w:rsid w:val="00145B02"/>
    <w:rsid w:val="0015198B"/>
    <w:rsid w:val="001537AF"/>
    <w:rsid w:val="00156D02"/>
    <w:rsid w:val="001722F5"/>
    <w:rsid w:val="0017412A"/>
    <w:rsid w:val="0018599B"/>
    <w:rsid w:val="0018672C"/>
    <w:rsid w:val="0019056E"/>
    <w:rsid w:val="00192AD0"/>
    <w:rsid w:val="00193C05"/>
    <w:rsid w:val="001A228B"/>
    <w:rsid w:val="001B1850"/>
    <w:rsid w:val="001B412B"/>
    <w:rsid w:val="001C16FE"/>
    <w:rsid w:val="001C2B95"/>
    <w:rsid w:val="001C4633"/>
    <w:rsid w:val="001C6E01"/>
    <w:rsid w:val="001C730C"/>
    <w:rsid w:val="001D3070"/>
    <w:rsid w:val="001D661D"/>
    <w:rsid w:val="001E628B"/>
    <w:rsid w:val="001F1AE6"/>
    <w:rsid w:val="001F47C3"/>
    <w:rsid w:val="001F7DCA"/>
    <w:rsid w:val="00203370"/>
    <w:rsid w:val="0020637D"/>
    <w:rsid w:val="00216ED5"/>
    <w:rsid w:val="002171B1"/>
    <w:rsid w:val="0022295E"/>
    <w:rsid w:val="00232414"/>
    <w:rsid w:val="00245193"/>
    <w:rsid w:val="002536AD"/>
    <w:rsid w:val="00260E7C"/>
    <w:rsid w:val="00263D3B"/>
    <w:rsid w:val="002644D3"/>
    <w:rsid w:val="00264723"/>
    <w:rsid w:val="0026729F"/>
    <w:rsid w:val="00277058"/>
    <w:rsid w:val="00281CCA"/>
    <w:rsid w:val="00284D61"/>
    <w:rsid w:val="002A116C"/>
    <w:rsid w:val="002A6B9F"/>
    <w:rsid w:val="002B0315"/>
    <w:rsid w:val="002C3DF3"/>
    <w:rsid w:val="002C6FFA"/>
    <w:rsid w:val="002D173C"/>
    <w:rsid w:val="002D4F2B"/>
    <w:rsid w:val="002D6622"/>
    <w:rsid w:val="002E325F"/>
    <w:rsid w:val="002E76B8"/>
    <w:rsid w:val="002F31B4"/>
    <w:rsid w:val="00301C16"/>
    <w:rsid w:val="003030E2"/>
    <w:rsid w:val="00303ADB"/>
    <w:rsid w:val="00310007"/>
    <w:rsid w:val="0031168B"/>
    <w:rsid w:val="003117D7"/>
    <w:rsid w:val="00314E39"/>
    <w:rsid w:val="00322813"/>
    <w:rsid w:val="00333483"/>
    <w:rsid w:val="003432EF"/>
    <w:rsid w:val="00347210"/>
    <w:rsid w:val="00350BD0"/>
    <w:rsid w:val="00353994"/>
    <w:rsid w:val="00362CEF"/>
    <w:rsid w:val="00383F9C"/>
    <w:rsid w:val="00385067"/>
    <w:rsid w:val="00386E13"/>
    <w:rsid w:val="00394618"/>
    <w:rsid w:val="003A1206"/>
    <w:rsid w:val="003C204E"/>
    <w:rsid w:val="003C4574"/>
    <w:rsid w:val="003D61DE"/>
    <w:rsid w:val="003E19B5"/>
    <w:rsid w:val="003E6409"/>
    <w:rsid w:val="003F164A"/>
    <w:rsid w:val="003F2106"/>
    <w:rsid w:val="003F36DE"/>
    <w:rsid w:val="003F5C01"/>
    <w:rsid w:val="0040698E"/>
    <w:rsid w:val="00412565"/>
    <w:rsid w:val="00412F29"/>
    <w:rsid w:val="00424CCB"/>
    <w:rsid w:val="0042637B"/>
    <w:rsid w:val="0043615C"/>
    <w:rsid w:val="00442764"/>
    <w:rsid w:val="00445A06"/>
    <w:rsid w:val="00446810"/>
    <w:rsid w:val="00461A21"/>
    <w:rsid w:val="00462F36"/>
    <w:rsid w:val="0046758D"/>
    <w:rsid w:val="00474568"/>
    <w:rsid w:val="00475252"/>
    <w:rsid w:val="004756D7"/>
    <w:rsid w:val="0049071A"/>
    <w:rsid w:val="004A534A"/>
    <w:rsid w:val="004A63D4"/>
    <w:rsid w:val="004A703D"/>
    <w:rsid w:val="004B55C1"/>
    <w:rsid w:val="004B5C14"/>
    <w:rsid w:val="004C2B06"/>
    <w:rsid w:val="004D6A8E"/>
    <w:rsid w:val="004E6B06"/>
    <w:rsid w:val="004F5732"/>
    <w:rsid w:val="0050432A"/>
    <w:rsid w:val="0052468E"/>
    <w:rsid w:val="00524CA7"/>
    <w:rsid w:val="005304D6"/>
    <w:rsid w:val="00532D4E"/>
    <w:rsid w:val="005413F0"/>
    <w:rsid w:val="005437B7"/>
    <w:rsid w:val="00544499"/>
    <w:rsid w:val="00546445"/>
    <w:rsid w:val="005620D1"/>
    <w:rsid w:val="005656A5"/>
    <w:rsid w:val="00570710"/>
    <w:rsid w:val="00572AE9"/>
    <w:rsid w:val="00576167"/>
    <w:rsid w:val="00577476"/>
    <w:rsid w:val="005860CD"/>
    <w:rsid w:val="005A0437"/>
    <w:rsid w:val="005A53EB"/>
    <w:rsid w:val="005B1E2E"/>
    <w:rsid w:val="005B4607"/>
    <w:rsid w:val="005B7747"/>
    <w:rsid w:val="005D44BE"/>
    <w:rsid w:val="005F3B9A"/>
    <w:rsid w:val="005F52B0"/>
    <w:rsid w:val="00604046"/>
    <w:rsid w:val="006077FC"/>
    <w:rsid w:val="00607BD0"/>
    <w:rsid w:val="00633D0B"/>
    <w:rsid w:val="0063642E"/>
    <w:rsid w:val="00640F40"/>
    <w:rsid w:val="00650840"/>
    <w:rsid w:val="00652A9F"/>
    <w:rsid w:val="00654D60"/>
    <w:rsid w:val="00656F69"/>
    <w:rsid w:val="0066100E"/>
    <w:rsid w:val="00680210"/>
    <w:rsid w:val="00680449"/>
    <w:rsid w:val="0069532D"/>
    <w:rsid w:val="006961DA"/>
    <w:rsid w:val="006A3E6B"/>
    <w:rsid w:val="006A6452"/>
    <w:rsid w:val="006B0A73"/>
    <w:rsid w:val="006B1576"/>
    <w:rsid w:val="006B5A67"/>
    <w:rsid w:val="006B7F05"/>
    <w:rsid w:val="006C1060"/>
    <w:rsid w:val="006C4921"/>
    <w:rsid w:val="006C4E5C"/>
    <w:rsid w:val="006C57B3"/>
    <w:rsid w:val="006D2AD4"/>
    <w:rsid w:val="006D2C6F"/>
    <w:rsid w:val="006E24E4"/>
    <w:rsid w:val="006F2206"/>
    <w:rsid w:val="007051ED"/>
    <w:rsid w:val="00711443"/>
    <w:rsid w:val="00713408"/>
    <w:rsid w:val="0071608B"/>
    <w:rsid w:val="00716857"/>
    <w:rsid w:val="0072155A"/>
    <w:rsid w:val="007272AE"/>
    <w:rsid w:val="00730BF4"/>
    <w:rsid w:val="00731C62"/>
    <w:rsid w:val="007418AA"/>
    <w:rsid w:val="00744331"/>
    <w:rsid w:val="00757AED"/>
    <w:rsid w:val="0077612E"/>
    <w:rsid w:val="007A3309"/>
    <w:rsid w:val="007A4522"/>
    <w:rsid w:val="007B4180"/>
    <w:rsid w:val="007C2761"/>
    <w:rsid w:val="007E25C6"/>
    <w:rsid w:val="007E5D1E"/>
    <w:rsid w:val="007E64C2"/>
    <w:rsid w:val="007F3169"/>
    <w:rsid w:val="008033A5"/>
    <w:rsid w:val="0080461F"/>
    <w:rsid w:val="00823507"/>
    <w:rsid w:val="008236FF"/>
    <w:rsid w:val="0082503B"/>
    <w:rsid w:val="0083696B"/>
    <w:rsid w:val="00845A6B"/>
    <w:rsid w:val="00845D4E"/>
    <w:rsid w:val="008462F4"/>
    <w:rsid w:val="00855877"/>
    <w:rsid w:val="00855B7B"/>
    <w:rsid w:val="00856DC5"/>
    <w:rsid w:val="00863E5D"/>
    <w:rsid w:val="0087096D"/>
    <w:rsid w:val="00871F6A"/>
    <w:rsid w:val="00875461"/>
    <w:rsid w:val="00890DCF"/>
    <w:rsid w:val="008A54D1"/>
    <w:rsid w:val="008B2E37"/>
    <w:rsid w:val="008C10DD"/>
    <w:rsid w:val="008C326D"/>
    <w:rsid w:val="008C49DB"/>
    <w:rsid w:val="008C798E"/>
    <w:rsid w:val="008C7DA1"/>
    <w:rsid w:val="008D0393"/>
    <w:rsid w:val="008D3FEE"/>
    <w:rsid w:val="008E2207"/>
    <w:rsid w:val="008E46BD"/>
    <w:rsid w:val="008E58AE"/>
    <w:rsid w:val="008F7C85"/>
    <w:rsid w:val="0090115F"/>
    <w:rsid w:val="00903003"/>
    <w:rsid w:val="00907A39"/>
    <w:rsid w:val="00916DF2"/>
    <w:rsid w:val="00924CE5"/>
    <w:rsid w:val="00927EFA"/>
    <w:rsid w:val="0093114F"/>
    <w:rsid w:val="0093635A"/>
    <w:rsid w:val="00940BBC"/>
    <w:rsid w:val="00945C2A"/>
    <w:rsid w:val="0096575B"/>
    <w:rsid w:val="0096736D"/>
    <w:rsid w:val="00976E36"/>
    <w:rsid w:val="009809D7"/>
    <w:rsid w:val="00983F64"/>
    <w:rsid w:val="00985598"/>
    <w:rsid w:val="00990BC4"/>
    <w:rsid w:val="009A1AB5"/>
    <w:rsid w:val="009B0C27"/>
    <w:rsid w:val="009B5805"/>
    <w:rsid w:val="009B61E8"/>
    <w:rsid w:val="009C005E"/>
    <w:rsid w:val="009C3CAC"/>
    <w:rsid w:val="009D44E5"/>
    <w:rsid w:val="009D48AE"/>
    <w:rsid w:val="009D5C18"/>
    <w:rsid w:val="009E64F0"/>
    <w:rsid w:val="009F6C68"/>
    <w:rsid w:val="00A02C91"/>
    <w:rsid w:val="00A1387E"/>
    <w:rsid w:val="00A32F45"/>
    <w:rsid w:val="00A33B57"/>
    <w:rsid w:val="00A36B7B"/>
    <w:rsid w:val="00A41A52"/>
    <w:rsid w:val="00A47BF9"/>
    <w:rsid w:val="00A51628"/>
    <w:rsid w:val="00A61B62"/>
    <w:rsid w:val="00A6339F"/>
    <w:rsid w:val="00A74637"/>
    <w:rsid w:val="00A81465"/>
    <w:rsid w:val="00A90ED3"/>
    <w:rsid w:val="00A944F5"/>
    <w:rsid w:val="00A95B91"/>
    <w:rsid w:val="00AA6FFF"/>
    <w:rsid w:val="00AA7C51"/>
    <w:rsid w:val="00AB499C"/>
    <w:rsid w:val="00AB562D"/>
    <w:rsid w:val="00AB756C"/>
    <w:rsid w:val="00AE102D"/>
    <w:rsid w:val="00AF12EC"/>
    <w:rsid w:val="00B0039B"/>
    <w:rsid w:val="00B0530F"/>
    <w:rsid w:val="00B05512"/>
    <w:rsid w:val="00B06087"/>
    <w:rsid w:val="00B07E39"/>
    <w:rsid w:val="00B07FB9"/>
    <w:rsid w:val="00B255CB"/>
    <w:rsid w:val="00B339C9"/>
    <w:rsid w:val="00B374B4"/>
    <w:rsid w:val="00B4262E"/>
    <w:rsid w:val="00B73915"/>
    <w:rsid w:val="00B805DB"/>
    <w:rsid w:val="00B92F1E"/>
    <w:rsid w:val="00B93BE7"/>
    <w:rsid w:val="00B94EFF"/>
    <w:rsid w:val="00BA4473"/>
    <w:rsid w:val="00BA5049"/>
    <w:rsid w:val="00BB010A"/>
    <w:rsid w:val="00BB32C4"/>
    <w:rsid w:val="00BC14D9"/>
    <w:rsid w:val="00BC3D8C"/>
    <w:rsid w:val="00BC56FD"/>
    <w:rsid w:val="00BE20E8"/>
    <w:rsid w:val="00BE3E20"/>
    <w:rsid w:val="00BE4A0C"/>
    <w:rsid w:val="00BF14E9"/>
    <w:rsid w:val="00BF4ABC"/>
    <w:rsid w:val="00BF78DE"/>
    <w:rsid w:val="00C006DC"/>
    <w:rsid w:val="00C0581C"/>
    <w:rsid w:val="00C15AFE"/>
    <w:rsid w:val="00C20351"/>
    <w:rsid w:val="00C213C1"/>
    <w:rsid w:val="00C30C6D"/>
    <w:rsid w:val="00C431AC"/>
    <w:rsid w:val="00C4645A"/>
    <w:rsid w:val="00C47665"/>
    <w:rsid w:val="00C56BD3"/>
    <w:rsid w:val="00C6628F"/>
    <w:rsid w:val="00C66B45"/>
    <w:rsid w:val="00C72E87"/>
    <w:rsid w:val="00C772CB"/>
    <w:rsid w:val="00C8191F"/>
    <w:rsid w:val="00C836E5"/>
    <w:rsid w:val="00C90ECF"/>
    <w:rsid w:val="00C959C5"/>
    <w:rsid w:val="00C9764A"/>
    <w:rsid w:val="00CA1B03"/>
    <w:rsid w:val="00CB6FFB"/>
    <w:rsid w:val="00CC4028"/>
    <w:rsid w:val="00CC60BE"/>
    <w:rsid w:val="00CD1D60"/>
    <w:rsid w:val="00CD2A72"/>
    <w:rsid w:val="00CD561C"/>
    <w:rsid w:val="00CE4759"/>
    <w:rsid w:val="00CF2329"/>
    <w:rsid w:val="00CF6A6E"/>
    <w:rsid w:val="00D07FCB"/>
    <w:rsid w:val="00D20598"/>
    <w:rsid w:val="00D20A2B"/>
    <w:rsid w:val="00D31931"/>
    <w:rsid w:val="00D373DC"/>
    <w:rsid w:val="00D404EC"/>
    <w:rsid w:val="00D441A0"/>
    <w:rsid w:val="00D539B4"/>
    <w:rsid w:val="00D54328"/>
    <w:rsid w:val="00D54D6D"/>
    <w:rsid w:val="00D62A20"/>
    <w:rsid w:val="00D751FC"/>
    <w:rsid w:val="00D75D4D"/>
    <w:rsid w:val="00D80B9D"/>
    <w:rsid w:val="00D8704A"/>
    <w:rsid w:val="00D92482"/>
    <w:rsid w:val="00D94008"/>
    <w:rsid w:val="00DA4C88"/>
    <w:rsid w:val="00DA5759"/>
    <w:rsid w:val="00DC1DFD"/>
    <w:rsid w:val="00DF3854"/>
    <w:rsid w:val="00DF6013"/>
    <w:rsid w:val="00DF7015"/>
    <w:rsid w:val="00E029DA"/>
    <w:rsid w:val="00E02EA2"/>
    <w:rsid w:val="00E07AAE"/>
    <w:rsid w:val="00E10F2D"/>
    <w:rsid w:val="00E24210"/>
    <w:rsid w:val="00E264D6"/>
    <w:rsid w:val="00E26600"/>
    <w:rsid w:val="00E27599"/>
    <w:rsid w:val="00E329E2"/>
    <w:rsid w:val="00E5046C"/>
    <w:rsid w:val="00E506D6"/>
    <w:rsid w:val="00E56787"/>
    <w:rsid w:val="00E56DFB"/>
    <w:rsid w:val="00E74853"/>
    <w:rsid w:val="00E7515E"/>
    <w:rsid w:val="00E76681"/>
    <w:rsid w:val="00E77195"/>
    <w:rsid w:val="00E77AC5"/>
    <w:rsid w:val="00E81958"/>
    <w:rsid w:val="00EA4A83"/>
    <w:rsid w:val="00EC4642"/>
    <w:rsid w:val="00ED007F"/>
    <w:rsid w:val="00ED3031"/>
    <w:rsid w:val="00EE3E00"/>
    <w:rsid w:val="00EE60BC"/>
    <w:rsid w:val="00EF1433"/>
    <w:rsid w:val="00F03BBE"/>
    <w:rsid w:val="00F10FC0"/>
    <w:rsid w:val="00F14DBF"/>
    <w:rsid w:val="00F244BF"/>
    <w:rsid w:val="00F41388"/>
    <w:rsid w:val="00F427CF"/>
    <w:rsid w:val="00F43C68"/>
    <w:rsid w:val="00F46D51"/>
    <w:rsid w:val="00F74EDD"/>
    <w:rsid w:val="00F802F0"/>
    <w:rsid w:val="00F84507"/>
    <w:rsid w:val="00F84D3E"/>
    <w:rsid w:val="00F867AD"/>
    <w:rsid w:val="00F9065C"/>
    <w:rsid w:val="00F930EC"/>
    <w:rsid w:val="00F93A2D"/>
    <w:rsid w:val="00F97172"/>
    <w:rsid w:val="00FA0582"/>
    <w:rsid w:val="00FA4FDC"/>
    <w:rsid w:val="00FA5631"/>
    <w:rsid w:val="00FC39BA"/>
    <w:rsid w:val="00FC7C0D"/>
    <w:rsid w:val="00FD0D2E"/>
    <w:rsid w:val="00FD2586"/>
    <w:rsid w:val="00FD270A"/>
    <w:rsid w:val="00FE07B0"/>
    <w:rsid w:val="00FE33FE"/>
    <w:rsid w:val="00FE45EC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50268F14"/>
  <w15:docId w15:val="{A08AA82E-7403-4036-B9D0-8CCC75F3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574"/>
  </w:style>
  <w:style w:type="paragraph" w:styleId="Titolo1">
    <w:name w:val="heading 1"/>
    <w:basedOn w:val="Normale"/>
    <w:next w:val="Normale"/>
    <w:qFormat/>
    <w:rsid w:val="003C4574"/>
    <w:pPr>
      <w:keepNext/>
      <w:spacing w:line="480" w:lineRule="auto"/>
      <w:ind w:firstLine="5245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3C4574"/>
    <w:pPr>
      <w:keepNext/>
      <w:jc w:val="both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3C4574"/>
    <w:pPr>
      <w:keepNext/>
      <w:jc w:val="center"/>
      <w:outlineLvl w:val="2"/>
    </w:pPr>
    <w:rPr>
      <w:b/>
      <w:i/>
      <w:spacing w:val="20"/>
      <w:sz w:val="16"/>
    </w:rPr>
  </w:style>
  <w:style w:type="paragraph" w:styleId="Titolo4">
    <w:name w:val="heading 4"/>
    <w:basedOn w:val="Normale"/>
    <w:next w:val="Normale"/>
    <w:link w:val="Titolo4Carattere"/>
    <w:qFormat/>
    <w:rsid w:val="003C4574"/>
    <w:pPr>
      <w:keepNext/>
      <w:jc w:val="center"/>
      <w:outlineLvl w:val="3"/>
    </w:pPr>
    <w:rPr>
      <w:i/>
      <w:spacing w:val="20"/>
      <w:sz w:val="16"/>
    </w:rPr>
  </w:style>
  <w:style w:type="paragraph" w:styleId="Titolo5">
    <w:name w:val="heading 5"/>
    <w:basedOn w:val="Normale"/>
    <w:next w:val="Normale"/>
    <w:link w:val="Titolo5Carattere"/>
    <w:qFormat/>
    <w:rsid w:val="003C4574"/>
    <w:pPr>
      <w:keepNext/>
      <w:jc w:val="center"/>
      <w:outlineLvl w:val="4"/>
    </w:pPr>
    <w:rPr>
      <w:i/>
      <w:sz w:val="40"/>
    </w:rPr>
  </w:style>
  <w:style w:type="paragraph" w:styleId="Titolo6">
    <w:name w:val="heading 6"/>
    <w:basedOn w:val="Normale"/>
    <w:next w:val="Normale"/>
    <w:link w:val="Titolo6Carattere"/>
    <w:qFormat/>
    <w:rsid w:val="003C4574"/>
    <w:pPr>
      <w:keepNext/>
      <w:jc w:val="center"/>
      <w:outlineLvl w:val="5"/>
    </w:pPr>
    <w:rPr>
      <w:i/>
      <w:sz w:val="32"/>
    </w:rPr>
  </w:style>
  <w:style w:type="paragraph" w:styleId="Titolo7">
    <w:name w:val="heading 7"/>
    <w:basedOn w:val="Normale"/>
    <w:next w:val="Normale"/>
    <w:link w:val="Titolo7Carattere"/>
    <w:qFormat/>
    <w:rsid w:val="003C4574"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3C4574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3C4574"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C4574"/>
    <w:pPr>
      <w:jc w:val="center"/>
    </w:pPr>
    <w:rPr>
      <w:b/>
      <w:sz w:val="56"/>
    </w:rPr>
  </w:style>
  <w:style w:type="paragraph" w:styleId="Corpotesto">
    <w:name w:val="Body Text"/>
    <w:basedOn w:val="Normale"/>
    <w:link w:val="CorpotestoCarattere"/>
    <w:semiHidden/>
    <w:rsid w:val="003C4574"/>
    <w:pPr>
      <w:jc w:val="center"/>
    </w:pPr>
    <w:rPr>
      <w:sz w:val="36"/>
    </w:rPr>
  </w:style>
  <w:style w:type="paragraph" w:styleId="Didascalia">
    <w:name w:val="caption"/>
    <w:basedOn w:val="Normale"/>
    <w:next w:val="Normale"/>
    <w:qFormat/>
    <w:rsid w:val="003C4574"/>
    <w:pPr>
      <w:ind w:right="1417"/>
      <w:jc w:val="center"/>
    </w:pPr>
    <w:rPr>
      <w:sz w:val="48"/>
    </w:rPr>
  </w:style>
  <w:style w:type="character" w:styleId="Collegamentoipertestuale">
    <w:name w:val="Hyperlink"/>
    <w:basedOn w:val="Carpredefinitoparagrafo"/>
    <w:rsid w:val="003C45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3C4574"/>
    <w:rPr>
      <w:sz w:val="24"/>
    </w:rPr>
  </w:style>
  <w:style w:type="paragraph" w:styleId="Corpodeltesto3">
    <w:name w:val="Body Text 3"/>
    <w:basedOn w:val="Normale"/>
    <w:link w:val="Corpodeltesto3Carattere"/>
    <w:semiHidden/>
    <w:rsid w:val="003C4574"/>
    <w:pPr>
      <w:jc w:val="both"/>
    </w:pPr>
    <w:rPr>
      <w:sz w:val="24"/>
    </w:rPr>
  </w:style>
  <w:style w:type="character" w:styleId="Collegamentovisitato">
    <w:name w:val="FollowedHyperlink"/>
    <w:basedOn w:val="Carpredefinitoparagrafo"/>
    <w:semiHidden/>
    <w:rsid w:val="003C4574"/>
    <w:rPr>
      <w:color w:val="800080"/>
      <w:u w:val="single"/>
    </w:rPr>
  </w:style>
  <w:style w:type="paragraph" w:styleId="Rientrocorpodeltesto">
    <w:name w:val="Body Text Indent"/>
    <w:basedOn w:val="Normale"/>
    <w:semiHidden/>
    <w:rsid w:val="003C4574"/>
    <w:pPr>
      <w:spacing w:line="360" w:lineRule="auto"/>
      <w:ind w:left="357" w:firstLine="348"/>
      <w:jc w:val="both"/>
    </w:pPr>
    <w:rPr>
      <w:iCs/>
      <w:sz w:val="24"/>
    </w:rPr>
  </w:style>
  <w:style w:type="paragraph" w:styleId="Nessunaspaziatura">
    <w:name w:val="No Spacing"/>
    <w:link w:val="NessunaspaziaturaCarattere"/>
    <w:uiPriority w:val="1"/>
    <w:qFormat/>
    <w:rsid w:val="008A54D1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A54D1"/>
    <w:rPr>
      <w:rFonts w:ascii="Calibri" w:hAnsi="Calibri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4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4D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E22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2207"/>
  </w:style>
  <w:style w:type="paragraph" w:styleId="Pidipagina">
    <w:name w:val="footer"/>
    <w:basedOn w:val="Normale"/>
    <w:link w:val="PidipaginaCarattere"/>
    <w:unhideWhenUsed/>
    <w:rsid w:val="008E22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207"/>
  </w:style>
  <w:style w:type="paragraph" w:styleId="Paragrafoelenco">
    <w:name w:val="List Paragraph"/>
    <w:basedOn w:val="Normale"/>
    <w:uiPriority w:val="34"/>
    <w:qFormat/>
    <w:rsid w:val="000053C6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uiPriority w:val="10"/>
    <w:rsid w:val="00B339C9"/>
    <w:rPr>
      <w:b/>
      <w:sz w:val="56"/>
    </w:rPr>
  </w:style>
  <w:style w:type="character" w:customStyle="1" w:styleId="CorpotestoCarattere">
    <w:name w:val="Corpo testo Carattere"/>
    <w:basedOn w:val="Carpredefinitoparagrafo"/>
    <w:link w:val="Corpotesto"/>
    <w:semiHidden/>
    <w:rsid w:val="002D6622"/>
    <w:rPr>
      <w:sz w:val="36"/>
    </w:rPr>
  </w:style>
  <w:style w:type="character" w:styleId="Testosegnaposto">
    <w:name w:val="Placeholder Text"/>
    <w:basedOn w:val="Carpredefinitoparagrafo"/>
    <w:uiPriority w:val="99"/>
    <w:semiHidden/>
    <w:rsid w:val="00E76681"/>
    <w:rPr>
      <w:color w:val="808080"/>
    </w:rPr>
  </w:style>
  <w:style w:type="character" w:styleId="Numeropagina">
    <w:name w:val="page number"/>
    <w:basedOn w:val="Carpredefinitoparagrafo"/>
    <w:semiHidden/>
    <w:rsid w:val="003C204E"/>
  </w:style>
  <w:style w:type="character" w:customStyle="1" w:styleId="Titolo4Carattere">
    <w:name w:val="Titolo 4 Carattere"/>
    <w:basedOn w:val="Carpredefinitoparagrafo"/>
    <w:link w:val="Titolo4"/>
    <w:rsid w:val="003C204E"/>
    <w:rPr>
      <w:i/>
      <w:spacing w:val="20"/>
      <w:sz w:val="16"/>
    </w:rPr>
  </w:style>
  <w:style w:type="character" w:customStyle="1" w:styleId="Titolo5Carattere">
    <w:name w:val="Titolo 5 Carattere"/>
    <w:basedOn w:val="Carpredefinitoparagrafo"/>
    <w:link w:val="Titolo5"/>
    <w:rsid w:val="003C204E"/>
    <w:rPr>
      <w:i/>
      <w:sz w:val="40"/>
    </w:rPr>
  </w:style>
  <w:style w:type="character" w:customStyle="1" w:styleId="Titolo6Carattere">
    <w:name w:val="Titolo 6 Carattere"/>
    <w:basedOn w:val="Carpredefinitoparagrafo"/>
    <w:link w:val="Titolo6"/>
    <w:rsid w:val="003C204E"/>
    <w:rPr>
      <w:i/>
      <w:sz w:val="32"/>
    </w:rPr>
  </w:style>
  <w:style w:type="character" w:customStyle="1" w:styleId="Titolo7Carattere">
    <w:name w:val="Titolo 7 Carattere"/>
    <w:basedOn w:val="Carpredefinitoparagrafo"/>
    <w:link w:val="Titolo7"/>
    <w:rsid w:val="003C204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C204E"/>
    <w:rPr>
      <w:b/>
      <w:sz w:val="24"/>
    </w:rPr>
  </w:style>
  <w:style w:type="character" w:customStyle="1" w:styleId="Titolo9Carattere">
    <w:name w:val="Titolo 9 Carattere"/>
    <w:basedOn w:val="Carpredefinitoparagrafo"/>
    <w:link w:val="Titolo9"/>
    <w:rsid w:val="003C204E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C204E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C204E"/>
    <w:rPr>
      <w:sz w:val="24"/>
    </w:rPr>
  </w:style>
  <w:style w:type="table" w:styleId="Grigliatabella">
    <w:name w:val="Table Grid"/>
    <w:basedOn w:val="Tabellanormale"/>
    <w:uiPriority w:val="59"/>
    <w:rsid w:val="00F906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1E2E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e"/>
    <w:next w:val="Corpotesto"/>
    <w:rsid w:val="00EA4A83"/>
    <w:pPr>
      <w:jc w:val="center"/>
    </w:pPr>
    <w:rPr>
      <w:sz w:val="36"/>
    </w:rPr>
  </w:style>
  <w:style w:type="paragraph" w:customStyle="1" w:styleId="Normal">
    <w:name w:val="[Normal]"/>
    <w:rsid w:val="00D80B9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Testodelblocco">
    <w:name w:val="Block Text"/>
    <w:basedOn w:val="Normale"/>
    <w:semiHidden/>
    <w:rsid w:val="00232414"/>
    <w:pPr>
      <w:autoSpaceDE w:val="0"/>
      <w:autoSpaceDN w:val="0"/>
      <w:spacing w:before="200" w:after="200"/>
      <w:ind w:left="200" w:right="200"/>
      <w:jc w:val="both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Default">
    <w:name w:val="Default"/>
    <w:rsid w:val="00DF70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e"/>
    <w:rsid w:val="00B73915"/>
    <w:pPr>
      <w:spacing w:before="100" w:beforeAutospacing="1"/>
    </w:pPr>
    <w:rPr>
      <w:sz w:val="22"/>
      <w:szCs w:val="22"/>
    </w:rPr>
  </w:style>
  <w:style w:type="character" w:customStyle="1" w:styleId="Caratterenotaapidipagina">
    <w:name w:val="Carattere nota a piè di pagina"/>
    <w:rsid w:val="001E628B"/>
  </w:style>
  <w:style w:type="character" w:styleId="Rimandonotaapidipagina">
    <w:name w:val="footnote reference"/>
    <w:rsid w:val="001E6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logia1\Dati%20applicazioni\Microsoft\Modelli\ecolog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BF31-6418-4029-97F7-FB10DDC0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ecologia</Template>
  <TotalTime>7</TotalTime>
  <Pages>1</Pages>
  <Words>382</Words>
  <Characters>2394</Characters>
  <Application>Microsoft Office Word</Application>
  <DocSecurity>0</DocSecurity>
  <Lines>55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RIQUALIFICAZIONE DEL PLESSO SPORTIVO SCOLASTICO DI VIA DANTE ALIGHIERI IN LACCHIARELLA CON AMPLIAMENTO DEGLI</vt:lpstr>
    </vt:vector>
  </TitlesOfParts>
  <Company>Comune di Lacchiarella</Company>
  <LinksUpToDate>false</LinksUpToDate>
  <CharactersWithSpaces>2727</CharactersWithSpaces>
  <SharedDoc>false</SharedDoc>
  <HLinks>
    <vt:vector size="60" baseType="variant">
      <vt:variant>
        <vt:i4>4849738</vt:i4>
      </vt:variant>
      <vt:variant>
        <vt:i4>0</vt:i4>
      </vt:variant>
      <vt:variant>
        <vt:i4>0</vt:i4>
      </vt:variant>
      <vt:variant>
        <vt:i4>5</vt:i4>
      </vt:variant>
      <vt:variant>
        <vt:lpwstr>http://www.lacchiarella.com/</vt:lpwstr>
      </vt:variant>
      <vt:variant>
        <vt:lpwstr/>
      </vt:variant>
      <vt:variant>
        <vt:i4>5963835</vt:i4>
      </vt:variant>
      <vt:variant>
        <vt:i4>12110</vt:i4>
      </vt:variant>
      <vt:variant>
        <vt:i4>1025</vt:i4>
      </vt:variant>
      <vt:variant>
        <vt:i4>1</vt:i4>
      </vt:variant>
      <vt:variant>
        <vt:lpwstr>FOTO\DSCN4361.JPG</vt:lpwstr>
      </vt:variant>
      <vt:variant>
        <vt:lpwstr/>
      </vt:variant>
      <vt:variant>
        <vt:i4>5963833</vt:i4>
      </vt:variant>
      <vt:variant>
        <vt:i4>12112</vt:i4>
      </vt:variant>
      <vt:variant>
        <vt:i4>1026</vt:i4>
      </vt:variant>
      <vt:variant>
        <vt:i4>1</vt:i4>
      </vt:variant>
      <vt:variant>
        <vt:lpwstr>FOTO\DSCN4363.JPG</vt:lpwstr>
      </vt:variant>
      <vt:variant>
        <vt:lpwstr/>
      </vt:variant>
      <vt:variant>
        <vt:i4>5963838</vt:i4>
      </vt:variant>
      <vt:variant>
        <vt:i4>12114</vt:i4>
      </vt:variant>
      <vt:variant>
        <vt:i4>1027</vt:i4>
      </vt:variant>
      <vt:variant>
        <vt:i4>1</vt:i4>
      </vt:variant>
      <vt:variant>
        <vt:lpwstr>FOTO\DSCN4364.JPG</vt:lpwstr>
      </vt:variant>
      <vt:variant>
        <vt:lpwstr/>
      </vt:variant>
      <vt:variant>
        <vt:i4>5963839</vt:i4>
      </vt:variant>
      <vt:variant>
        <vt:i4>12116</vt:i4>
      </vt:variant>
      <vt:variant>
        <vt:i4>1028</vt:i4>
      </vt:variant>
      <vt:variant>
        <vt:i4>1</vt:i4>
      </vt:variant>
      <vt:variant>
        <vt:lpwstr>FOTO\DSCN4365.JPG</vt:lpwstr>
      </vt:variant>
      <vt:variant>
        <vt:lpwstr/>
      </vt:variant>
      <vt:variant>
        <vt:i4>5963836</vt:i4>
      </vt:variant>
      <vt:variant>
        <vt:i4>12119</vt:i4>
      </vt:variant>
      <vt:variant>
        <vt:i4>1029</vt:i4>
      </vt:variant>
      <vt:variant>
        <vt:i4>1</vt:i4>
      </vt:variant>
      <vt:variant>
        <vt:lpwstr>FOTO\DSCN4366.JPG</vt:lpwstr>
      </vt:variant>
      <vt:variant>
        <vt:lpwstr/>
      </vt:variant>
      <vt:variant>
        <vt:i4>5963826</vt:i4>
      </vt:variant>
      <vt:variant>
        <vt:i4>12121</vt:i4>
      </vt:variant>
      <vt:variant>
        <vt:i4>1030</vt:i4>
      </vt:variant>
      <vt:variant>
        <vt:i4>1</vt:i4>
      </vt:variant>
      <vt:variant>
        <vt:lpwstr>FOTO\DSCN4368.JPG</vt:lpwstr>
      </vt:variant>
      <vt:variant>
        <vt:lpwstr/>
      </vt:variant>
      <vt:variant>
        <vt:i4>5963827</vt:i4>
      </vt:variant>
      <vt:variant>
        <vt:i4>12123</vt:i4>
      </vt:variant>
      <vt:variant>
        <vt:i4>1031</vt:i4>
      </vt:variant>
      <vt:variant>
        <vt:i4>1</vt:i4>
      </vt:variant>
      <vt:variant>
        <vt:lpwstr>FOTO\DSCN4369.JPG</vt:lpwstr>
      </vt:variant>
      <vt:variant>
        <vt:lpwstr/>
      </vt:variant>
      <vt:variant>
        <vt:i4>5898298</vt:i4>
      </vt:variant>
      <vt:variant>
        <vt:i4>12125</vt:i4>
      </vt:variant>
      <vt:variant>
        <vt:i4>1032</vt:i4>
      </vt:variant>
      <vt:variant>
        <vt:i4>1</vt:i4>
      </vt:variant>
      <vt:variant>
        <vt:lpwstr>FOTO\DSCN4370.JPG</vt:lpwstr>
      </vt:variant>
      <vt:variant>
        <vt:lpwstr/>
      </vt:variant>
      <vt:variant>
        <vt:i4>2162775</vt:i4>
      </vt:variant>
      <vt:variant>
        <vt:i4>-1</vt:i4>
      </vt:variant>
      <vt:variant>
        <vt:i4>1026</vt:i4>
      </vt:variant>
      <vt:variant>
        <vt:i4>1</vt:i4>
      </vt:variant>
      <vt:variant>
        <vt:lpwstr>C:\Documenti\Immagini\logo comune.gif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RIQUALIFICAZIONE DEL PLESSO SPORTIVO SCOLASTICO DI VIA DANTE ALIGHIERI IN LACCHIARELLA CON AMPLIAMENTO DEGLI</dc:title>
  <dc:creator>Ecologia1</dc:creator>
  <cp:lastModifiedBy>Cri e Max xameirc</cp:lastModifiedBy>
  <cp:revision>6</cp:revision>
  <cp:lastPrinted>2023-08-25T07:12:00Z</cp:lastPrinted>
  <dcterms:created xsi:type="dcterms:W3CDTF">2025-04-24T15:08:00Z</dcterms:created>
  <dcterms:modified xsi:type="dcterms:W3CDTF">2026-03-25T10:47:00Z</dcterms:modified>
</cp:coreProperties>
</file>